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41" w:rsidRDefault="00192541" w:rsidP="006622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1851"/>
        <w:gridCol w:w="2265"/>
        <w:gridCol w:w="2971"/>
        <w:gridCol w:w="3733"/>
        <w:gridCol w:w="2050"/>
        <w:gridCol w:w="1055"/>
      </w:tblGrid>
      <w:tr w:rsidR="00192541" w:rsidRPr="00AD0C7C" w:rsidTr="00E00277">
        <w:tc>
          <w:tcPr>
            <w:tcW w:w="86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185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C7C">
              <w:rPr>
                <w:rFonts w:ascii="Times New Roman" w:hAnsi="Times New Roman"/>
                <w:sz w:val="24"/>
                <w:szCs w:val="24"/>
              </w:rPr>
              <w:t>(подпрограмма)</w:t>
            </w:r>
          </w:p>
        </w:tc>
        <w:tc>
          <w:tcPr>
            <w:tcW w:w="226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297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3733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2050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Методы</w:t>
            </w:r>
          </w:p>
        </w:tc>
        <w:tc>
          <w:tcPr>
            <w:tcW w:w="105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Кол -во часов</w:t>
            </w:r>
          </w:p>
        </w:tc>
      </w:tr>
      <w:tr w:rsidR="00192541" w:rsidRPr="00AD0C7C" w:rsidTr="00E00277">
        <w:tc>
          <w:tcPr>
            <w:tcW w:w="86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«Путь к успеху»</w:t>
            </w:r>
          </w:p>
        </w:tc>
        <w:tc>
          <w:tcPr>
            <w:tcW w:w="226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«Ты мой друг и я твой друг»</w:t>
            </w:r>
          </w:p>
        </w:tc>
        <w:tc>
          <w:tcPr>
            <w:tcW w:w="297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Создание условий для единства с другими, радости в процессе общения, проявления внутренней активности.</w:t>
            </w:r>
          </w:p>
        </w:tc>
        <w:tc>
          <w:tcPr>
            <w:tcW w:w="3733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1) Приветствие.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2) Упражнение «Паровозик»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3) Упражнение «Поздравления друг друга на ощупь»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4) Упражнение «Я умею, я могу, я люблю…»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5) Игра «Маленькие поварята»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6) Психогимнастика «Части тела»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7) Упражнение «Руки знакомятся, руки ссорятся, руки мирятся»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8) Игра «Внимательные!»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9) Упражнение «Мое настроение» (подбор разноцветных лепестков)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10) Рефлексия: Творческий этюд «Солнышко»</w:t>
            </w:r>
          </w:p>
        </w:tc>
        <w:tc>
          <w:tcPr>
            <w:tcW w:w="2050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Игровой,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беседа, упражнение</w:t>
            </w:r>
          </w:p>
        </w:tc>
        <w:tc>
          <w:tcPr>
            <w:tcW w:w="105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2541" w:rsidRPr="00AD0C7C" w:rsidTr="00E00277">
        <w:tc>
          <w:tcPr>
            <w:tcW w:w="86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5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«КТД»</w:t>
            </w:r>
          </w:p>
        </w:tc>
        <w:tc>
          <w:tcPr>
            <w:tcW w:w="226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Концерт «Молния»</w:t>
            </w:r>
          </w:p>
        </w:tc>
        <w:tc>
          <w:tcPr>
            <w:tcW w:w="297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Развитие творческого, коммуникативного, нравственного потенциалов личности ребенка.</w:t>
            </w:r>
          </w:p>
        </w:tc>
        <w:tc>
          <w:tcPr>
            <w:tcW w:w="3733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1) Предварительная работа – обсуждение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2) Коллективное планирование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3) Коллективная подготовка (подбор номеров), репетиция.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4) Концерт – поздравление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5) Подведение итогов Рефлексия.</w:t>
            </w:r>
          </w:p>
        </w:tc>
        <w:tc>
          <w:tcPr>
            <w:tcW w:w="2050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Дискуссия,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практический</w:t>
            </w:r>
          </w:p>
        </w:tc>
        <w:tc>
          <w:tcPr>
            <w:tcW w:w="105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2541" w:rsidRPr="00AD0C7C" w:rsidTr="00E00277">
        <w:tc>
          <w:tcPr>
            <w:tcW w:w="86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5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«Путь к успеху»</w:t>
            </w:r>
          </w:p>
        </w:tc>
        <w:tc>
          <w:tcPr>
            <w:tcW w:w="226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«Путешествие в страну Дружбы»</w:t>
            </w:r>
          </w:p>
        </w:tc>
        <w:tc>
          <w:tcPr>
            <w:tcW w:w="297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Формирование адекватных эмоциональных состояний и проявлений в контактах с окружающим миром дружеских отношений.</w:t>
            </w:r>
          </w:p>
        </w:tc>
        <w:tc>
          <w:tcPr>
            <w:tcW w:w="3733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1) Приветствие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2) Чтение письма и выполнение заданий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3) Рефлексия</w:t>
            </w:r>
          </w:p>
        </w:tc>
        <w:tc>
          <w:tcPr>
            <w:tcW w:w="2050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Игровой, практический</w:t>
            </w:r>
          </w:p>
        </w:tc>
        <w:tc>
          <w:tcPr>
            <w:tcW w:w="105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2541" w:rsidRPr="00AD0C7C" w:rsidTr="00E00277">
        <w:tc>
          <w:tcPr>
            <w:tcW w:w="86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5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«Путь к успеху»</w:t>
            </w:r>
          </w:p>
        </w:tc>
        <w:tc>
          <w:tcPr>
            <w:tcW w:w="226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«Обыкновенное чудо»</w:t>
            </w:r>
          </w:p>
        </w:tc>
        <w:tc>
          <w:tcPr>
            <w:tcW w:w="297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Создание условий для единства с другими, радости в процессе общения, проявления внутренней активности.</w:t>
            </w:r>
          </w:p>
        </w:tc>
        <w:tc>
          <w:tcPr>
            <w:tcW w:w="3733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1) Приветствие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2) Упражнение «Обыкновенное чудо»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3) Игра «Скала»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4)Упражнение «На берегу моря»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5) «Волшебный камушек»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6) Рефлексия</w:t>
            </w:r>
          </w:p>
        </w:tc>
        <w:tc>
          <w:tcPr>
            <w:tcW w:w="2050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Игровой,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беседа, упражнение</w:t>
            </w:r>
          </w:p>
        </w:tc>
        <w:tc>
          <w:tcPr>
            <w:tcW w:w="105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2541" w:rsidRPr="00AD0C7C" w:rsidTr="00E00277">
        <w:tc>
          <w:tcPr>
            <w:tcW w:w="86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5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«Путь к успеху»</w:t>
            </w:r>
          </w:p>
        </w:tc>
        <w:tc>
          <w:tcPr>
            <w:tcW w:w="226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«Развитие навыков общения и взаимодействия»</w:t>
            </w:r>
          </w:p>
        </w:tc>
        <w:tc>
          <w:tcPr>
            <w:tcW w:w="297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Развитие группового взаимодействия, атмосферы доверия и взаимоуважения.</w:t>
            </w:r>
          </w:p>
        </w:tc>
        <w:tc>
          <w:tcPr>
            <w:tcW w:w="3733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1) Приветствие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2) Игра «Через стекло»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3) Игра «Три характера»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Игра «Ассоциации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5) Игра «Дракон кусает свой хвост»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6) Игра «Где мы были мы не скажем, а что делали покажем»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7) Игра «Коврик мира»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8) Рефлексия</w:t>
            </w:r>
          </w:p>
        </w:tc>
        <w:tc>
          <w:tcPr>
            <w:tcW w:w="2050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Игровой, беседа</w:t>
            </w:r>
          </w:p>
        </w:tc>
        <w:tc>
          <w:tcPr>
            <w:tcW w:w="105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2541" w:rsidRPr="00AD0C7C" w:rsidTr="00E00277">
        <w:tc>
          <w:tcPr>
            <w:tcW w:w="86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5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«Путь к успеху»</w:t>
            </w:r>
          </w:p>
        </w:tc>
        <w:tc>
          <w:tcPr>
            <w:tcW w:w="226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«Я + Ты»</w:t>
            </w:r>
          </w:p>
        </w:tc>
        <w:tc>
          <w:tcPr>
            <w:tcW w:w="297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Оказание помощи в сплочении детского коллектива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33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1) Приветствие «Я рад тебя видеть»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2) Разминка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3) Игра «Ассоциации»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4) Игра «Аплодисменты»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5) Упражнение «Поздороваться носом»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6) Упражнение «Определи на ощупь»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7) Игра «Слепой скульптор»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8) Упражнение «Это мой нос»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9) Упражнение «Рукопожатие»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10) Рефлексия</w:t>
            </w:r>
          </w:p>
        </w:tc>
        <w:tc>
          <w:tcPr>
            <w:tcW w:w="2050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Игровой,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дискуссия</w:t>
            </w:r>
          </w:p>
        </w:tc>
        <w:tc>
          <w:tcPr>
            <w:tcW w:w="105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2541" w:rsidRPr="00AD0C7C" w:rsidTr="00E00277">
        <w:tc>
          <w:tcPr>
            <w:tcW w:w="86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5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«Лидер»</w:t>
            </w:r>
          </w:p>
        </w:tc>
        <w:tc>
          <w:tcPr>
            <w:tcW w:w="226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Игровое занятие на выявление лидерских качеств</w:t>
            </w:r>
          </w:p>
        </w:tc>
        <w:tc>
          <w:tcPr>
            <w:tcW w:w="297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Создание условий для раскрытия лидерского потенциала, освоения активного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стиля общения, умения убеждать.</w:t>
            </w:r>
          </w:p>
        </w:tc>
        <w:tc>
          <w:tcPr>
            <w:tcW w:w="3733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1) Приветствие: упражнение «Я очень хороший, мы очень хорошие»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2) Игры и упражнения на выявление лидерских качеств и их развитие: «Прыжок»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«Синхронное действие»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«Посчитать до…»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«Буква»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«Узел»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3)Рефлексия</w:t>
            </w:r>
          </w:p>
        </w:tc>
        <w:tc>
          <w:tcPr>
            <w:tcW w:w="2050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Игровой,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беседа, моделирование</w:t>
            </w:r>
          </w:p>
        </w:tc>
        <w:tc>
          <w:tcPr>
            <w:tcW w:w="105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2541" w:rsidRPr="00AD0C7C" w:rsidTr="00E00277">
        <w:tc>
          <w:tcPr>
            <w:tcW w:w="86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5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«Путь к успеху»</w:t>
            </w:r>
          </w:p>
        </w:tc>
        <w:tc>
          <w:tcPr>
            <w:tcW w:w="226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«Страна понимания»</w:t>
            </w:r>
          </w:p>
        </w:tc>
        <w:tc>
          <w:tcPr>
            <w:tcW w:w="297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Создание условий для ознакомления воспитанников с разнообразием форм и способов проявления эмоциональной отзывчивости и сопереживания.</w:t>
            </w:r>
          </w:p>
        </w:tc>
        <w:tc>
          <w:tcPr>
            <w:tcW w:w="3733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1) Приветствие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2) Чтение и обсуждение стихотворения «Бараны»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3) Упражнение «Поле дружбы»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4) Упражнение «Тревожное озеро»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5) Упражнение «Театр эмоций»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6) Упражнение «Путаница»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7)  Игра «Удержи шарик»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8) Рефлексия</w:t>
            </w:r>
          </w:p>
        </w:tc>
        <w:tc>
          <w:tcPr>
            <w:tcW w:w="2050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Игровой, беседа,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моделирование</w:t>
            </w:r>
          </w:p>
        </w:tc>
        <w:tc>
          <w:tcPr>
            <w:tcW w:w="105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2541" w:rsidRPr="00AD0C7C" w:rsidTr="00E00277">
        <w:tc>
          <w:tcPr>
            <w:tcW w:w="86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5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«КТД»</w:t>
            </w:r>
          </w:p>
        </w:tc>
        <w:tc>
          <w:tcPr>
            <w:tcW w:w="226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«Город веселых мастеров»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(изготовление новогодних игрушек)</w:t>
            </w:r>
          </w:p>
        </w:tc>
        <w:tc>
          <w:tcPr>
            <w:tcW w:w="297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Развитие творческого, трудового, коммуникативного, эстетического потенциалов личности ребенка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33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1) Предварительная работа (обсуждение, деление на микро-группы)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2) Коллективное планирование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3) Коллективная подготовка (подбор материала)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4) Изготовление новогодних игрушек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5) Подведение итогов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6) Выставка игрушек</w:t>
            </w:r>
          </w:p>
        </w:tc>
        <w:tc>
          <w:tcPr>
            <w:tcW w:w="2050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Беседа, инструкции, практический</w:t>
            </w:r>
          </w:p>
        </w:tc>
        <w:tc>
          <w:tcPr>
            <w:tcW w:w="105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2541" w:rsidRPr="00AD0C7C" w:rsidTr="00E00277">
        <w:tc>
          <w:tcPr>
            <w:tcW w:w="86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5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«Путь к успеху»</w:t>
            </w:r>
          </w:p>
        </w:tc>
        <w:tc>
          <w:tcPr>
            <w:tcW w:w="226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«Учимся понимать друг друга»</w:t>
            </w:r>
          </w:p>
        </w:tc>
        <w:tc>
          <w:tcPr>
            <w:tcW w:w="297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Создание благоприятного психологического климата, преодоление барьера в межличностный отношениях, развитие коммуникативных навыков.</w:t>
            </w:r>
          </w:p>
        </w:tc>
        <w:tc>
          <w:tcPr>
            <w:tcW w:w="3733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1) Приветствие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2) Беседа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3) Игра «Узнай меня»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4) Игра «Пойми меня»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5) Игра «Один скажет, другой подхватит»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7) Рефлексия</w:t>
            </w:r>
          </w:p>
        </w:tc>
        <w:tc>
          <w:tcPr>
            <w:tcW w:w="2050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Игровой,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Беседа,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моделирование</w:t>
            </w:r>
          </w:p>
        </w:tc>
        <w:tc>
          <w:tcPr>
            <w:tcW w:w="105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2541" w:rsidRPr="00AD0C7C" w:rsidTr="00E00277">
        <w:tc>
          <w:tcPr>
            <w:tcW w:w="86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5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«КТД»</w:t>
            </w:r>
          </w:p>
        </w:tc>
        <w:tc>
          <w:tcPr>
            <w:tcW w:w="226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Изготовление газеты к Новому году</w:t>
            </w:r>
          </w:p>
        </w:tc>
        <w:tc>
          <w:tcPr>
            <w:tcW w:w="297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Развитие творческого потенциала воспитанников, воображения.</w:t>
            </w:r>
          </w:p>
        </w:tc>
        <w:tc>
          <w:tcPr>
            <w:tcW w:w="3733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1) Предварительная работа, обсуждение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2) Коллективное планирование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3) Коллективная подготовка (подбор материала)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4) Изготовление газеты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5) Подведение итогов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6) Выставка газеты.</w:t>
            </w:r>
          </w:p>
        </w:tc>
        <w:tc>
          <w:tcPr>
            <w:tcW w:w="2050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Беседа, инструкции, практический</w:t>
            </w:r>
          </w:p>
        </w:tc>
        <w:tc>
          <w:tcPr>
            <w:tcW w:w="105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2541" w:rsidRPr="00AD0C7C" w:rsidTr="00E00277">
        <w:tc>
          <w:tcPr>
            <w:tcW w:w="86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5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«Путь к успеху»</w:t>
            </w:r>
          </w:p>
        </w:tc>
        <w:tc>
          <w:tcPr>
            <w:tcW w:w="226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«Приветствуем друг друга»</w:t>
            </w:r>
          </w:p>
        </w:tc>
        <w:tc>
          <w:tcPr>
            <w:tcW w:w="297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Создание благоприятной психологической атмосферы в детском коллективе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33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1) Приветствие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2) Игра «Паровоз»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3) Блиц – опрос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4) Упражнение «Общее фото»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5) Рефлексия</w:t>
            </w:r>
          </w:p>
        </w:tc>
        <w:tc>
          <w:tcPr>
            <w:tcW w:w="2050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Беседа, игра, упражнение</w:t>
            </w:r>
          </w:p>
        </w:tc>
        <w:tc>
          <w:tcPr>
            <w:tcW w:w="105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C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2541" w:rsidRPr="00AD0C7C" w:rsidTr="00E00277">
        <w:tc>
          <w:tcPr>
            <w:tcW w:w="86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5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«Лидер»</w:t>
            </w:r>
          </w:p>
        </w:tc>
        <w:tc>
          <w:tcPr>
            <w:tcW w:w="226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«Хочу стать лидером»</w:t>
            </w:r>
          </w:p>
        </w:tc>
        <w:tc>
          <w:tcPr>
            <w:tcW w:w="297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лидерских качеств и их развитие.</w:t>
            </w:r>
          </w:p>
        </w:tc>
        <w:tc>
          <w:tcPr>
            <w:tcW w:w="3733" w:type="dxa"/>
          </w:tcPr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Приветствие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Упражнение «Я очень хороший, мы очень хорошие»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Проективный рисунок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Упражнение «Идеальный лидер – тот, кто..», «Идеальный исполнитель – тот, кто…»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Чтение и слушание отрывка из сказки «Маленький принц» Сент – Экзюпери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Рефлексия</w:t>
            </w:r>
          </w:p>
        </w:tc>
        <w:tc>
          <w:tcPr>
            <w:tcW w:w="2050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игра, дискуссия</w:t>
            </w:r>
          </w:p>
        </w:tc>
        <w:tc>
          <w:tcPr>
            <w:tcW w:w="105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2541" w:rsidRPr="00AD0C7C" w:rsidTr="00E00277">
        <w:tc>
          <w:tcPr>
            <w:tcW w:w="86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14-15</w:t>
            </w:r>
          </w:p>
        </w:tc>
        <w:tc>
          <w:tcPr>
            <w:tcW w:w="185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«КТД»</w:t>
            </w:r>
          </w:p>
        </w:tc>
        <w:tc>
          <w:tcPr>
            <w:tcW w:w="226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Конкурсная программа «Мисс Зима»</w:t>
            </w:r>
          </w:p>
        </w:tc>
        <w:tc>
          <w:tcPr>
            <w:tcW w:w="297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творческого и лидерского потенциала у воспитанников.</w:t>
            </w:r>
          </w:p>
        </w:tc>
        <w:tc>
          <w:tcPr>
            <w:tcW w:w="3733" w:type="dxa"/>
          </w:tcPr>
          <w:p w:rsidR="00192541" w:rsidRDefault="00192541" w:rsidP="00C57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Предварительная работа (обсуждение, деление на микро-группы)</w:t>
            </w:r>
          </w:p>
          <w:p w:rsidR="00192541" w:rsidRDefault="00192541" w:rsidP="00C57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Коллективное планирование</w:t>
            </w:r>
          </w:p>
          <w:p w:rsidR="00192541" w:rsidRDefault="00192541" w:rsidP="00C57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Коллективная подготовка (подбор конкурсных заданий, составление сценария)</w:t>
            </w:r>
          </w:p>
          <w:p w:rsidR="00192541" w:rsidRDefault="00192541" w:rsidP="00C57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Проведение конкурсной программы</w:t>
            </w:r>
          </w:p>
          <w:p w:rsidR="00192541" w:rsidRDefault="00192541" w:rsidP="00C57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Подведение итогов;</w:t>
            </w:r>
          </w:p>
          <w:p w:rsidR="00192541" w:rsidRDefault="00192541" w:rsidP="00C57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Фотоотчет</w:t>
            </w:r>
          </w:p>
          <w:p w:rsidR="00192541" w:rsidRPr="00AD0C7C" w:rsidRDefault="00192541" w:rsidP="00C57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КТД</w:t>
            </w:r>
          </w:p>
        </w:tc>
        <w:tc>
          <w:tcPr>
            <w:tcW w:w="105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92541" w:rsidRPr="00AD0C7C" w:rsidTr="00E00277">
        <w:tc>
          <w:tcPr>
            <w:tcW w:w="86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5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«Путь к успеху»</w:t>
            </w:r>
          </w:p>
        </w:tc>
        <w:tc>
          <w:tcPr>
            <w:tcW w:w="226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– беседа «Урок улыбки»</w:t>
            </w:r>
          </w:p>
        </w:tc>
        <w:tc>
          <w:tcPr>
            <w:tcW w:w="297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Дать понятие о смехе и улыбке, показать их значение в жизни человека.</w:t>
            </w:r>
          </w:p>
        </w:tc>
        <w:tc>
          <w:tcPr>
            <w:tcW w:w="3733" w:type="dxa"/>
          </w:tcPr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Организационный момент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Чтение рассказа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Беседа о пользе смеха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Разыгрывание сценок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Обсуждение пословиц и работа над памяткой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Раздача «Ордена улыбки»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 Рефлексия</w:t>
            </w:r>
          </w:p>
        </w:tc>
        <w:tc>
          <w:tcPr>
            <w:tcW w:w="2050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импровизация, анализ</w:t>
            </w:r>
          </w:p>
        </w:tc>
        <w:tc>
          <w:tcPr>
            <w:tcW w:w="105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2541" w:rsidRPr="00AD0C7C" w:rsidTr="00E00277">
        <w:tc>
          <w:tcPr>
            <w:tcW w:w="86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5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«КТД»</w:t>
            </w:r>
          </w:p>
        </w:tc>
        <w:tc>
          <w:tcPr>
            <w:tcW w:w="226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«Снежная сказка»</w:t>
            </w:r>
          </w:p>
        </w:tc>
        <w:tc>
          <w:tcPr>
            <w:tcW w:w="297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снежного сюрприза – развлечения для малышей.</w:t>
            </w:r>
          </w:p>
        </w:tc>
        <w:tc>
          <w:tcPr>
            <w:tcW w:w="3733" w:type="dxa"/>
          </w:tcPr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Выбор места действия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Подготовка оборудования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Создание бригад по возрасту или по интересам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Отправление бригад по выбранным маршрутам к местам своих действий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Обдумывание проекта и выполнение работы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Осмотр созданных сооружений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 Приглашение малышей на развлечение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 Подготовка бригадами творческого рапорта о выполненной работе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9) Общий сбор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10) Рефлексия</w:t>
            </w:r>
          </w:p>
        </w:tc>
        <w:tc>
          <w:tcPr>
            <w:tcW w:w="2050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КТД</w:t>
            </w:r>
          </w:p>
        </w:tc>
        <w:tc>
          <w:tcPr>
            <w:tcW w:w="105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2541" w:rsidRPr="00AD0C7C" w:rsidTr="00E00277">
        <w:tc>
          <w:tcPr>
            <w:tcW w:w="86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85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«Путь к успеху»</w:t>
            </w:r>
          </w:p>
        </w:tc>
        <w:tc>
          <w:tcPr>
            <w:tcW w:w="226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«Звездная страна»</w:t>
            </w:r>
          </w:p>
        </w:tc>
        <w:tc>
          <w:tcPr>
            <w:tcW w:w="297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находить в себе, в другом человеке положительные качества.</w:t>
            </w:r>
          </w:p>
        </w:tc>
        <w:tc>
          <w:tcPr>
            <w:tcW w:w="3733" w:type="dxa"/>
          </w:tcPr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Вводная беседа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Сказка «Звездная страна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Обсуждение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Коммуникативная игра «Комплимент»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Игра «Импульс»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Рефлексия</w:t>
            </w:r>
          </w:p>
        </w:tc>
        <w:tc>
          <w:tcPr>
            <w:tcW w:w="2050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сказкотерапия, игровой</w:t>
            </w:r>
          </w:p>
        </w:tc>
        <w:tc>
          <w:tcPr>
            <w:tcW w:w="105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2541" w:rsidRPr="00AD0C7C" w:rsidTr="00E00277">
        <w:tc>
          <w:tcPr>
            <w:tcW w:w="86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85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«Лидер»</w:t>
            </w:r>
          </w:p>
        </w:tc>
        <w:tc>
          <w:tcPr>
            <w:tcW w:w="226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Игровое занятие на выявление и развитие лидерских качеств</w:t>
            </w:r>
          </w:p>
        </w:tc>
        <w:tc>
          <w:tcPr>
            <w:tcW w:w="297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раскрытия лидерского потенциала, освоения активного стиля общения, умения убеждать.</w:t>
            </w:r>
          </w:p>
        </w:tc>
        <w:tc>
          <w:tcPr>
            <w:tcW w:w="3733" w:type="dxa"/>
          </w:tcPr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Приветствие. Упражнение «Я очень хороший, мы очень хорошие»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Игры и упражнения на выявление лидерских качеств и их развитие: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«Большая семейная фотография»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«Веревочка»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«Пальцы»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«Напиши зверя»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Рефлексия</w:t>
            </w:r>
          </w:p>
        </w:tc>
        <w:tc>
          <w:tcPr>
            <w:tcW w:w="2050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упражнение, игровой</w:t>
            </w:r>
          </w:p>
        </w:tc>
        <w:tc>
          <w:tcPr>
            <w:tcW w:w="105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2541" w:rsidRPr="00AD0C7C" w:rsidTr="00E00277">
        <w:tc>
          <w:tcPr>
            <w:tcW w:w="86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«КТД»</w:t>
            </w:r>
          </w:p>
        </w:tc>
        <w:tc>
          <w:tcPr>
            <w:tcW w:w="226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газеты к 8 марта</w:t>
            </w:r>
          </w:p>
        </w:tc>
        <w:tc>
          <w:tcPr>
            <w:tcW w:w="297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творческого потенциала воспитанников, патриотическое воспитание.</w:t>
            </w:r>
          </w:p>
        </w:tc>
        <w:tc>
          <w:tcPr>
            <w:tcW w:w="3733" w:type="dxa"/>
          </w:tcPr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Предварительная работа – обсуждение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Коллективное планирование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Коллективная подготовка (подбор материала)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Изготовление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Подведение итогов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Выставка газеты</w:t>
            </w:r>
          </w:p>
        </w:tc>
        <w:tc>
          <w:tcPr>
            <w:tcW w:w="2050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КТД</w:t>
            </w:r>
          </w:p>
        </w:tc>
        <w:tc>
          <w:tcPr>
            <w:tcW w:w="105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2541" w:rsidRPr="00AD0C7C" w:rsidTr="00E00277">
        <w:tc>
          <w:tcPr>
            <w:tcW w:w="86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5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«Путь к успеху»</w:t>
            </w:r>
          </w:p>
        </w:tc>
        <w:tc>
          <w:tcPr>
            <w:tcW w:w="226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«Вежлив и внимателен»</w:t>
            </w:r>
          </w:p>
        </w:tc>
        <w:tc>
          <w:tcPr>
            <w:tcW w:w="297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 детей умение вежливо обращаться друг с другом и с окружающими людьми.</w:t>
            </w:r>
          </w:p>
        </w:tc>
        <w:tc>
          <w:tcPr>
            <w:tcW w:w="3733" w:type="dxa"/>
          </w:tcPr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Организационный момент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Слушание О.Дриз «Добрые слова»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Беседа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Игра «Вежливо или невежливо»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Обсуждение ситуаций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Составление правил вежливости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 Рефлексия</w:t>
            </w:r>
          </w:p>
        </w:tc>
        <w:tc>
          <w:tcPr>
            <w:tcW w:w="2050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игровой, рефлексия</w:t>
            </w:r>
          </w:p>
        </w:tc>
        <w:tc>
          <w:tcPr>
            <w:tcW w:w="105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2541" w:rsidRPr="00AD0C7C" w:rsidTr="00E00277">
        <w:tc>
          <w:tcPr>
            <w:tcW w:w="86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22-23</w:t>
            </w:r>
          </w:p>
        </w:tc>
        <w:tc>
          <w:tcPr>
            <w:tcW w:w="185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«КТД»</w:t>
            </w:r>
          </w:p>
        </w:tc>
        <w:tc>
          <w:tcPr>
            <w:tcW w:w="226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«Сюрприз»</w:t>
            </w:r>
          </w:p>
        </w:tc>
        <w:tc>
          <w:tcPr>
            <w:tcW w:w="297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мини концерта к 8 марта.</w:t>
            </w:r>
          </w:p>
        </w:tc>
        <w:tc>
          <w:tcPr>
            <w:tcW w:w="3733" w:type="dxa"/>
          </w:tcPr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Предварительная работа – обсуждение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Коллективное планирование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Коллективная подготовка (подбор номеров, репетиция)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Концерт – поздравление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Рефлексия</w:t>
            </w:r>
          </w:p>
        </w:tc>
        <w:tc>
          <w:tcPr>
            <w:tcW w:w="2050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КТД</w:t>
            </w:r>
          </w:p>
        </w:tc>
        <w:tc>
          <w:tcPr>
            <w:tcW w:w="105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92541" w:rsidRPr="00AD0C7C" w:rsidTr="00E00277">
        <w:tc>
          <w:tcPr>
            <w:tcW w:w="86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5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«Лидер»</w:t>
            </w:r>
          </w:p>
        </w:tc>
        <w:tc>
          <w:tcPr>
            <w:tcW w:w="226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Игровое занятие на выявление  и развитие лидерских качеств</w:t>
            </w:r>
          </w:p>
        </w:tc>
        <w:tc>
          <w:tcPr>
            <w:tcW w:w="297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раскрытия лидерского потенциала, освоения активного стиля общения, умения убеждать.</w:t>
            </w:r>
          </w:p>
        </w:tc>
        <w:tc>
          <w:tcPr>
            <w:tcW w:w="3733" w:type="dxa"/>
          </w:tcPr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Приветствие. Упражнение «Я очень хороший, мы очень хорошие»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Игры и упражнения на выявление лидерских качеств и их развитие: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-«Положи руку»;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«Индикатор»;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«Карабас»;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«Искра»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Рефлексия</w:t>
            </w:r>
          </w:p>
        </w:tc>
        <w:tc>
          <w:tcPr>
            <w:tcW w:w="2050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игровой, дискуссия</w:t>
            </w:r>
          </w:p>
        </w:tc>
        <w:tc>
          <w:tcPr>
            <w:tcW w:w="105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2541" w:rsidRPr="00AD0C7C" w:rsidTr="00E00277">
        <w:tc>
          <w:tcPr>
            <w:tcW w:w="86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85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«Путь к успеху»</w:t>
            </w:r>
          </w:p>
        </w:tc>
        <w:tc>
          <w:tcPr>
            <w:tcW w:w="226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 улыбки станет всем теплей»</w:t>
            </w:r>
          </w:p>
        </w:tc>
        <w:tc>
          <w:tcPr>
            <w:tcW w:w="297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с воспитанниками значение слова «улыбка», «улыбаться», «улыбчивый человек», показать значимость этих понятий в жизни человека.</w:t>
            </w:r>
          </w:p>
        </w:tc>
        <w:tc>
          <w:tcPr>
            <w:tcW w:w="3733" w:type="dxa"/>
          </w:tcPr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Организационный момент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Слушание рассказа «Откуда приехала Ира?»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Беседа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Дидактическая игра «Эмоции»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Подведение итогов. Вручение ордена «Улыбки»</w:t>
            </w:r>
          </w:p>
        </w:tc>
        <w:tc>
          <w:tcPr>
            <w:tcW w:w="2050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объяснение, дидактическая игра</w:t>
            </w:r>
          </w:p>
        </w:tc>
        <w:tc>
          <w:tcPr>
            <w:tcW w:w="105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2541" w:rsidRPr="00AD0C7C" w:rsidTr="00E00277">
        <w:tc>
          <w:tcPr>
            <w:tcW w:w="86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85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«Путь к успеху»</w:t>
            </w:r>
          </w:p>
        </w:tc>
        <w:tc>
          <w:tcPr>
            <w:tcW w:w="226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так похожи»</w:t>
            </w:r>
          </w:p>
        </w:tc>
        <w:tc>
          <w:tcPr>
            <w:tcW w:w="297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социальной дезадаптации детей.</w:t>
            </w:r>
          </w:p>
        </w:tc>
        <w:tc>
          <w:tcPr>
            <w:tcW w:w="3733" w:type="dxa"/>
          </w:tcPr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Приветствие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Упражнение «Чем я похож на соседа справа?»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Игра «Обезьянка»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Игра «Люблю – не люблю»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Игра «Превращения»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Игра «Волшебник»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 Рефлексия</w:t>
            </w:r>
          </w:p>
        </w:tc>
        <w:tc>
          <w:tcPr>
            <w:tcW w:w="2050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Игровой, упражнение</w:t>
            </w:r>
          </w:p>
        </w:tc>
        <w:tc>
          <w:tcPr>
            <w:tcW w:w="105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2541" w:rsidRPr="00AD0C7C" w:rsidTr="00E00277">
        <w:tc>
          <w:tcPr>
            <w:tcW w:w="86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85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«Путь к успеху»</w:t>
            </w:r>
          </w:p>
        </w:tc>
        <w:tc>
          <w:tcPr>
            <w:tcW w:w="226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«Паровозик»</w:t>
            </w:r>
          </w:p>
        </w:tc>
        <w:tc>
          <w:tcPr>
            <w:tcW w:w="297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у детей представлений об элементарных этических нормах.</w:t>
            </w:r>
          </w:p>
        </w:tc>
        <w:tc>
          <w:tcPr>
            <w:tcW w:w="3733" w:type="dxa"/>
          </w:tcPr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Приветствие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Речевое упражнение «Самолет»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Речевое упражнение «Поезд»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Речевое упражнение «Лошадка»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Рефлексия</w:t>
            </w:r>
          </w:p>
        </w:tc>
        <w:tc>
          <w:tcPr>
            <w:tcW w:w="2050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Игровой, упражнение</w:t>
            </w:r>
          </w:p>
        </w:tc>
        <w:tc>
          <w:tcPr>
            <w:tcW w:w="105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2541" w:rsidRPr="00AD0C7C" w:rsidTr="00E00277">
        <w:tc>
          <w:tcPr>
            <w:tcW w:w="86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85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«КТД»</w:t>
            </w:r>
          </w:p>
        </w:tc>
        <w:tc>
          <w:tcPr>
            <w:tcW w:w="2265" w:type="dxa"/>
          </w:tcPr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«Город веселых мастеров»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(изготовление открыток)</w:t>
            </w:r>
          </w:p>
        </w:tc>
        <w:tc>
          <w:tcPr>
            <w:tcW w:w="297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творческого, трудового, коммуникативного, эстетического потенциалов личности ребенка.</w:t>
            </w:r>
          </w:p>
        </w:tc>
        <w:tc>
          <w:tcPr>
            <w:tcW w:w="3733" w:type="dxa"/>
          </w:tcPr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Предварительная работа (обсуждение, деление на микро – группы)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Коллективное планирование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Коллективная подготовка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(подбор материала)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Изготовление открыток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Подведение итогов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Выставка открыток</w:t>
            </w:r>
          </w:p>
        </w:tc>
        <w:tc>
          <w:tcPr>
            <w:tcW w:w="2050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КТД</w:t>
            </w:r>
          </w:p>
        </w:tc>
        <w:tc>
          <w:tcPr>
            <w:tcW w:w="105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2541" w:rsidRPr="00AD0C7C" w:rsidTr="00E00277">
        <w:tc>
          <w:tcPr>
            <w:tcW w:w="86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85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«Путь к успеху»</w:t>
            </w:r>
          </w:p>
        </w:tc>
        <w:tc>
          <w:tcPr>
            <w:tcW w:w="226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с тобой похожи тем…»</w:t>
            </w:r>
          </w:p>
        </w:tc>
        <w:tc>
          <w:tcPr>
            <w:tcW w:w="297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Сплочение группы и построение командного взаимодействия.</w:t>
            </w:r>
          </w:p>
        </w:tc>
        <w:tc>
          <w:tcPr>
            <w:tcW w:w="3733" w:type="dxa"/>
          </w:tcPr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Приветствие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Игра «Ты мне нравишься»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Моделирование проблемной ситуации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Беседа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Рефлексия</w:t>
            </w:r>
          </w:p>
        </w:tc>
        <w:tc>
          <w:tcPr>
            <w:tcW w:w="2050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Игровой, беседа, моделирование</w:t>
            </w:r>
          </w:p>
        </w:tc>
        <w:tc>
          <w:tcPr>
            <w:tcW w:w="105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2541" w:rsidRPr="00AD0C7C" w:rsidTr="00E00277">
        <w:tc>
          <w:tcPr>
            <w:tcW w:w="86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«КТД»</w:t>
            </w:r>
          </w:p>
        </w:tc>
        <w:tc>
          <w:tcPr>
            <w:tcW w:w="226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Коллаж на тему «Дружба»</w:t>
            </w:r>
          </w:p>
        </w:tc>
        <w:tc>
          <w:tcPr>
            <w:tcW w:w="297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эффективного общения.</w:t>
            </w:r>
          </w:p>
        </w:tc>
        <w:tc>
          <w:tcPr>
            <w:tcW w:w="3733" w:type="dxa"/>
          </w:tcPr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Предварительная работа, обсуждение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Коллективное планирование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Коллективная подготовка (подбор материала)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Изготовление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Подведение итогов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Выставка газеты</w:t>
            </w:r>
          </w:p>
        </w:tc>
        <w:tc>
          <w:tcPr>
            <w:tcW w:w="2050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КТД</w:t>
            </w:r>
          </w:p>
        </w:tc>
        <w:tc>
          <w:tcPr>
            <w:tcW w:w="105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2541" w:rsidRPr="00AD0C7C" w:rsidTr="00E00277">
        <w:tc>
          <w:tcPr>
            <w:tcW w:w="86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85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«Путь к успеху»</w:t>
            </w:r>
          </w:p>
        </w:tc>
        <w:tc>
          <w:tcPr>
            <w:tcW w:w="226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«Какие мы дружные»</w:t>
            </w:r>
          </w:p>
        </w:tc>
        <w:tc>
          <w:tcPr>
            <w:tcW w:w="297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дружеского общения.</w:t>
            </w:r>
          </w:p>
        </w:tc>
        <w:tc>
          <w:tcPr>
            <w:tcW w:w="3733" w:type="dxa"/>
          </w:tcPr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Приветствие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Игра «Хорошо – плохо»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Пальчиковая игра «Дружба»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Беседа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Рефлексия</w:t>
            </w:r>
          </w:p>
        </w:tc>
        <w:tc>
          <w:tcPr>
            <w:tcW w:w="2050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Игровой, беседа</w:t>
            </w:r>
          </w:p>
        </w:tc>
        <w:tc>
          <w:tcPr>
            <w:tcW w:w="105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2541" w:rsidRPr="00AD0C7C" w:rsidTr="00E00277">
        <w:tc>
          <w:tcPr>
            <w:tcW w:w="86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5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«Путь к успеху»</w:t>
            </w:r>
          </w:p>
        </w:tc>
        <w:tc>
          <w:tcPr>
            <w:tcW w:w="226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и мой коллектив»</w:t>
            </w:r>
          </w:p>
        </w:tc>
        <w:tc>
          <w:tcPr>
            <w:tcW w:w="297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Сплочение группы и построение эффективного командного взаимодействия.</w:t>
            </w:r>
          </w:p>
        </w:tc>
        <w:tc>
          <w:tcPr>
            <w:tcW w:w="3733" w:type="dxa"/>
          </w:tcPr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Приветствие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Игра «Поменяйтесь местами»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Упражнение «Поворот в прыжках»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Игра «Цифра – группа»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Рефлексия. Игра «Хорошо – плохо»</w:t>
            </w:r>
          </w:p>
        </w:tc>
        <w:tc>
          <w:tcPr>
            <w:tcW w:w="2050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игровой, упражнение</w:t>
            </w:r>
          </w:p>
        </w:tc>
        <w:tc>
          <w:tcPr>
            <w:tcW w:w="105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2541" w:rsidRPr="00AD0C7C" w:rsidTr="00E00277">
        <w:tc>
          <w:tcPr>
            <w:tcW w:w="86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85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«Лидер»</w:t>
            </w:r>
          </w:p>
        </w:tc>
        <w:tc>
          <w:tcPr>
            <w:tcW w:w="226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Игровое занятие на выявление и развитие лидерских качеств</w:t>
            </w:r>
          </w:p>
        </w:tc>
        <w:tc>
          <w:tcPr>
            <w:tcW w:w="297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раскрытия лидерского потенциала, освоения активного стиля общения, умения убеждать.</w:t>
            </w:r>
          </w:p>
        </w:tc>
        <w:tc>
          <w:tcPr>
            <w:tcW w:w="3733" w:type="dxa"/>
          </w:tcPr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Приветствие. Упражнение «Я очень хороший, мы очень хорошие»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Игры и упражнения на выявление лидерских качеств и их развитие: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-«Пальчики»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«Делай раз, делай два»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«Ладошка»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«Счет»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«Публичное интервью»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«Направление»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Рефлексия</w:t>
            </w:r>
          </w:p>
        </w:tc>
        <w:tc>
          <w:tcPr>
            <w:tcW w:w="2050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игровой, упражнение</w:t>
            </w:r>
          </w:p>
        </w:tc>
        <w:tc>
          <w:tcPr>
            <w:tcW w:w="105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2541" w:rsidRPr="00AD0C7C" w:rsidTr="00E00277">
        <w:tc>
          <w:tcPr>
            <w:tcW w:w="86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85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«Путь к успеху»</w:t>
            </w:r>
          </w:p>
        </w:tc>
        <w:tc>
          <w:tcPr>
            <w:tcW w:w="226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Игровое занятие «Развитие навыков общения и взаимодействия»</w:t>
            </w:r>
          </w:p>
        </w:tc>
        <w:tc>
          <w:tcPr>
            <w:tcW w:w="297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группового взаимодействия, атмосферы доверия и взаимоуважения.</w:t>
            </w:r>
          </w:p>
        </w:tc>
        <w:tc>
          <w:tcPr>
            <w:tcW w:w="3733" w:type="dxa"/>
          </w:tcPr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Приветствие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Упражнение «Слепой поводырь»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Игра «Волшебные очки»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Игра «Попроси игрушку»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Игра «В магазине зеркал»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Рефлексия</w:t>
            </w:r>
          </w:p>
        </w:tc>
        <w:tc>
          <w:tcPr>
            <w:tcW w:w="2050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Игровой, беседа</w:t>
            </w:r>
          </w:p>
        </w:tc>
        <w:tc>
          <w:tcPr>
            <w:tcW w:w="105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2541" w:rsidRPr="00AD0C7C" w:rsidTr="00E00277">
        <w:tc>
          <w:tcPr>
            <w:tcW w:w="86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85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«Путь к успеху»</w:t>
            </w:r>
          </w:p>
        </w:tc>
        <w:tc>
          <w:tcPr>
            <w:tcW w:w="226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«Дороги добра»</w:t>
            </w:r>
          </w:p>
        </w:tc>
        <w:tc>
          <w:tcPr>
            <w:tcW w:w="297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Углублять представления детей о доброте, как о ценном качестве человека.</w:t>
            </w:r>
          </w:p>
        </w:tc>
        <w:tc>
          <w:tcPr>
            <w:tcW w:w="3733" w:type="dxa"/>
          </w:tcPr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1)Приветствие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2)Беседа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3)Анализ рассказа «Вдвоем не страшно»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4)Рефлексия</w:t>
            </w:r>
          </w:p>
        </w:tc>
        <w:tc>
          <w:tcPr>
            <w:tcW w:w="2050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05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2541" w:rsidRPr="00AD0C7C" w:rsidTr="00E00277">
        <w:tc>
          <w:tcPr>
            <w:tcW w:w="86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85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«КТД»</w:t>
            </w:r>
          </w:p>
        </w:tc>
        <w:tc>
          <w:tcPr>
            <w:tcW w:w="226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«Рассказ – эстафета»</w:t>
            </w:r>
          </w:p>
        </w:tc>
        <w:tc>
          <w:tcPr>
            <w:tcW w:w="297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творческого, коммуникативного, нравственного потенциалов личности ребенка.</w:t>
            </w:r>
          </w:p>
        </w:tc>
        <w:tc>
          <w:tcPr>
            <w:tcW w:w="3733" w:type="dxa"/>
          </w:tcPr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Предварительная работа (обсуждение, деление на микро-группы)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Коллективное планирование – выбор темы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Коллективная подготовка (сочинение сюжета)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Рассказ - эстафета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Подведение итогов</w:t>
            </w:r>
          </w:p>
        </w:tc>
        <w:tc>
          <w:tcPr>
            <w:tcW w:w="2050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КТД</w:t>
            </w:r>
          </w:p>
        </w:tc>
        <w:tc>
          <w:tcPr>
            <w:tcW w:w="105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2541" w:rsidRPr="00AD0C7C" w:rsidTr="00E00277">
        <w:tc>
          <w:tcPr>
            <w:tcW w:w="86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85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«Путь к успеху»</w:t>
            </w:r>
          </w:p>
        </w:tc>
        <w:tc>
          <w:tcPr>
            <w:tcW w:w="226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мире доброты»</w:t>
            </w:r>
          </w:p>
        </w:tc>
        <w:tc>
          <w:tcPr>
            <w:tcW w:w="297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Углубление представлений детей о доброте как о ценном, неотъемлемом качестве человека.</w:t>
            </w:r>
          </w:p>
        </w:tc>
        <w:tc>
          <w:tcPr>
            <w:tcW w:w="3733" w:type="dxa"/>
          </w:tcPr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Приветствие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Игра «Поменяйтесь местами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Слушание стихотворения И. Тулуповой «Доброта»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Разучивание и исполнение песни «Дорогою добра»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Рефлексия. Игра «Хорошо – плохо»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Игровой, беседа</w:t>
            </w:r>
          </w:p>
        </w:tc>
        <w:tc>
          <w:tcPr>
            <w:tcW w:w="105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2541" w:rsidRPr="00AD0C7C" w:rsidTr="00E00277">
        <w:tc>
          <w:tcPr>
            <w:tcW w:w="86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85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«Путь к успеху»</w:t>
            </w:r>
          </w:p>
        </w:tc>
        <w:tc>
          <w:tcPr>
            <w:tcW w:w="226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«Секреты общения и сотрудничества в детском коллективе»</w:t>
            </w:r>
          </w:p>
        </w:tc>
        <w:tc>
          <w:tcPr>
            <w:tcW w:w="297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Сплочение детского коллектива; повышение самооценки детей; знакомство с навыками эффективного сотрудничества; развитие толерантности.</w:t>
            </w:r>
          </w:p>
        </w:tc>
        <w:tc>
          <w:tcPr>
            <w:tcW w:w="3733" w:type="dxa"/>
          </w:tcPr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Приветствие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Игра «Мостик дружбы»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Упражнение «Пара варежек»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Упражнение «Песчинки»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Упражнение «Собери картинку»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Упражнение «Рыбалка»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 Упражнение «Общий рисунок»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 Упражнение «Цена улыбки»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9) Рефлексия</w:t>
            </w:r>
          </w:p>
        </w:tc>
        <w:tc>
          <w:tcPr>
            <w:tcW w:w="2050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Игровой, дискуссия, беседа</w:t>
            </w:r>
          </w:p>
        </w:tc>
        <w:tc>
          <w:tcPr>
            <w:tcW w:w="105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2541" w:rsidRPr="00AD0C7C" w:rsidTr="00E00277">
        <w:tc>
          <w:tcPr>
            <w:tcW w:w="86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85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«КТД»</w:t>
            </w:r>
          </w:p>
        </w:tc>
        <w:tc>
          <w:tcPr>
            <w:tcW w:w="226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«Защита фантастических проектов»</w:t>
            </w:r>
          </w:p>
        </w:tc>
        <w:tc>
          <w:tcPr>
            <w:tcW w:w="297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познавательного, творческого потенциалов личности ребенка.</w:t>
            </w:r>
          </w:p>
        </w:tc>
        <w:tc>
          <w:tcPr>
            <w:tcW w:w="3733" w:type="dxa"/>
          </w:tcPr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Предварительная работа обсуждение, деление на микро – группы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Коллективное планирование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Коллективная подготовка к презентации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Презентация проектов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Подведение итогов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Выставка проектов</w:t>
            </w:r>
          </w:p>
        </w:tc>
        <w:tc>
          <w:tcPr>
            <w:tcW w:w="2050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КТД</w:t>
            </w:r>
          </w:p>
        </w:tc>
        <w:tc>
          <w:tcPr>
            <w:tcW w:w="105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2541" w:rsidRPr="00AD0C7C" w:rsidTr="00E00277">
        <w:tc>
          <w:tcPr>
            <w:tcW w:w="86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5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«Лидер»</w:t>
            </w:r>
          </w:p>
        </w:tc>
        <w:tc>
          <w:tcPr>
            <w:tcW w:w="226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Игровое занятие на выявление и развитие лидерских качеств</w:t>
            </w:r>
          </w:p>
        </w:tc>
        <w:tc>
          <w:tcPr>
            <w:tcW w:w="2971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раскрытия лидерского потенциала, освоения активного стиля общения, умения убеждать.</w:t>
            </w:r>
          </w:p>
        </w:tc>
        <w:tc>
          <w:tcPr>
            <w:tcW w:w="3733" w:type="dxa"/>
          </w:tcPr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Приветствие. Упражнение «Я очень хороший, мы очень хорошие»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Игры и упражнения на выявление лидерских качеств и их развитие: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-«Пожелания на день»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-«Это я – мир внутренний и внешний»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«Дума»</w:t>
            </w:r>
          </w:p>
          <w:p w:rsidR="00192541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«Клад»</w:t>
            </w:r>
          </w:p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Рефлексия</w:t>
            </w:r>
          </w:p>
        </w:tc>
        <w:tc>
          <w:tcPr>
            <w:tcW w:w="2050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игровой, дискуссия</w:t>
            </w:r>
          </w:p>
        </w:tc>
        <w:tc>
          <w:tcPr>
            <w:tcW w:w="1055" w:type="dxa"/>
          </w:tcPr>
          <w:p w:rsidR="00192541" w:rsidRPr="00AD0C7C" w:rsidRDefault="00192541" w:rsidP="00AD0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92541" w:rsidRPr="00662264" w:rsidRDefault="00192541" w:rsidP="006622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92541" w:rsidRPr="00662264" w:rsidSect="00662264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068D"/>
    <w:multiLevelType w:val="hybridMultilevel"/>
    <w:tmpl w:val="D77AF9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534B8A"/>
    <w:multiLevelType w:val="hybridMultilevel"/>
    <w:tmpl w:val="9086F7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72683E"/>
    <w:multiLevelType w:val="hybridMultilevel"/>
    <w:tmpl w:val="F08854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E42C7B"/>
    <w:multiLevelType w:val="hybridMultilevel"/>
    <w:tmpl w:val="1A0EE6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605FF2"/>
    <w:multiLevelType w:val="hybridMultilevel"/>
    <w:tmpl w:val="B336B3F8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B525C49"/>
    <w:multiLevelType w:val="hybridMultilevel"/>
    <w:tmpl w:val="994682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264"/>
    <w:rsid w:val="001678C9"/>
    <w:rsid w:val="00192541"/>
    <w:rsid w:val="002A0965"/>
    <w:rsid w:val="002D4833"/>
    <w:rsid w:val="00393AA0"/>
    <w:rsid w:val="003F60A0"/>
    <w:rsid w:val="00413C43"/>
    <w:rsid w:val="00455690"/>
    <w:rsid w:val="00522E01"/>
    <w:rsid w:val="00617B13"/>
    <w:rsid w:val="00662264"/>
    <w:rsid w:val="00721ED3"/>
    <w:rsid w:val="00726466"/>
    <w:rsid w:val="007A6871"/>
    <w:rsid w:val="008108F9"/>
    <w:rsid w:val="00852DFD"/>
    <w:rsid w:val="00854FF2"/>
    <w:rsid w:val="00977267"/>
    <w:rsid w:val="00AD0C7C"/>
    <w:rsid w:val="00B43812"/>
    <w:rsid w:val="00BB0090"/>
    <w:rsid w:val="00C449BF"/>
    <w:rsid w:val="00C577E2"/>
    <w:rsid w:val="00C65555"/>
    <w:rsid w:val="00C73330"/>
    <w:rsid w:val="00E00277"/>
    <w:rsid w:val="00E074E3"/>
    <w:rsid w:val="00E54467"/>
    <w:rsid w:val="00EF4F2F"/>
    <w:rsid w:val="00F1026E"/>
    <w:rsid w:val="00F9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46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6226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B00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172</TotalTime>
  <Pages>14</Pages>
  <Words>1907</Words>
  <Characters>10870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8</cp:revision>
  <dcterms:created xsi:type="dcterms:W3CDTF">2023-07-20T14:15:00Z</dcterms:created>
  <dcterms:modified xsi:type="dcterms:W3CDTF">2023-08-22T06:30:00Z</dcterms:modified>
</cp:coreProperties>
</file>